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C76E" w14:textId="0D4FB507" w:rsidR="00295CBD" w:rsidRPr="009C0F5D" w:rsidRDefault="00A03C25" w:rsidP="00D66BBD">
      <w:pPr>
        <w:jc w:val="center"/>
        <w:rPr>
          <w:rFonts w:ascii="黑体" w:eastAsia="黑体" w:hAnsi="黑体"/>
          <w:b/>
          <w:sz w:val="44"/>
        </w:rPr>
      </w:pPr>
      <w:bookmarkStart w:id="0" w:name="_GoBack"/>
      <w:r w:rsidRPr="009C0F5D">
        <w:rPr>
          <w:rFonts w:ascii="黑体" w:eastAsia="黑体" w:hAnsi="黑体" w:hint="eastAsia"/>
          <w:b/>
          <w:sz w:val="44"/>
        </w:rPr>
        <w:t>仪器设备论证报告</w:t>
      </w:r>
    </w:p>
    <w:p w14:paraId="65BBC622" w14:textId="13B5AD60" w:rsidR="00295CBD" w:rsidRPr="009C0F5D" w:rsidRDefault="00962487" w:rsidP="009B5715">
      <w:pPr>
        <w:spacing w:after="156" w:line="320" w:lineRule="exact"/>
        <w:rPr>
          <w:rFonts w:ascii="黑体" w:eastAsia="黑体" w:hAnsi="黑体"/>
          <w:sz w:val="24"/>
        </w:rPr>
      </w:pPr>
      <w:r w:rsidRPr="009C0F5D">
        <w:rPr>
          <w:rFonts w:ascii="仿宋_GB2312" w:eastAsia="仿宋_GB2312" w:hAnsi="Times New Roman"/>
          <w:sz w:val="24"/>
        </w:rPr>
        <w:t xml:space="preserve">     </w:t>
      </w:r>
      <w:r w:rsidR="0061063C" w:rsidRPr="009C0F5D">
        <w:rPr>
          <w:rFonts w:ascii="仿宋_GB2312" w:eastAsia="仿宋_GB2312" w:hAnsi="Times New Roman"/>
          <w:sz w:val="24"/>
        </w:rPr>
        <w:t xml:space="preserve">                </w:t>
      </w:r>
      <w:r w:rsidR="00A62932" w:rsidRPr="009C0F5D">
        <w:rPr>
          <w:rFonts w:ascii="仿宋_GB2312" w:eastAsia="仿宋_GB2312" w:hAnsi="Times New Roman"/>
          <w:sz w:val="24"/>
        </w:rPr>
        <w:t xml:space="preserve">                     </w:t>
      </w:r>
      <w:r w:rsidR="0061063C" w:rsidRPr="009C0F5D">
        <w:rPr>
          <w:rFonts w:ascii="仿宋_GB2312" w:eastAsia="仿宋_GB2312" w:hAnsi="Times New Roman"/>
          <w:sz w:val="24"/>
        </w:rPr>
        <w:t xml:space="preserve">  </w:t>
      </w:r>
      <w:r w:rsidR="00E41291" w:rsidRPr="009C0F5D">
        <w:rPr>
          <w:rFonts w:ascii="仿宋_GB2312" w:eastAsia="仿宋_GB2312" w:hAnsi="Times New Roman"/>
          <w:sz w:val="24"/>
        </w:rPr>
        <w:t xml:space="preserve">   </w:t>
      </w:r>
      <w:r w:rsidR="009A5FD9" w:rsidRPr="009C0F5D">
        <w:rPr>
          <w:rFonts w:ascii="仿宋_GB2312" w:eastAsia="仿宋_GB2312" w:hAnsi="Times New Roman" w:hint="eastAsia"/>
          <w:sz w:val="24"/>
        </w:rPr>
        <w:t xml:space="preserve"> </w:t>
      </w:r>
      <w:r w:rsidR="009A5FD9" w:rsidRPr="009C0F5D">
        <w:rPr>
          <w:rFonts w:ascii="仿宋_GB2312" w:eastAsia="仿宋_GB2312" w:hAnsi="Times New Roman"/>
          <w:sz w:val="24"/>
        </w:rPr>
        <w:t xml:space="preserve">   </w:t>
      </w:r>
      <w:r w:rsidR="0061063C" w:rsidRPr="009C0F5D">
        <w:rPr>
          <w:rFonts w:ascii="仿宋_GB2312" w:eastAsia="仿宋_GB2312" w:hAnsi="Times New Roman" w:hint="eastAsia"/>
          <w:sz w:val="24"/>
        </w:rPr>
        <w:t xml:space="preserve">时间： </w:t>
      </w:r>
      <w:r w:rsidR="0061063C" w:rsidRPr="009C0F5D">
        <w:rPr>
          <w:rFonts w:ascii="仿宋_GB2312" w:eastAsia="仿宋_GB2312" w:hAnsi="Times New Roman"/>
          <w:sz w:val="24"/>
        </w:rPr>
        <w:t xml:space="preserve">   </w:t>
      </w:r>
      <w:r w:rsidR="0061063C" w:rsidRPr="009C0F5D">
        <w:rPr>
          <w:rFonts w:ascii="仿宋_GB2312" w:eastAsia="仿宋_GB2312" w:hAnsi="Times New Roman" w:hint="eastAsia"/>
          <w:sz w:val="24"/>
        </w:rPr>
        <w:t xml:space="preserve">年 </w:t>
      </w:r>
      <w:r w:rsidR="0061063C" w:rsidRPr="009C0F5D">
        <w:rPr>
          <w:rFonts w:ascii="仿宋_GB2312" w:eastAsia="仿宋_GB2312" w:hAnsi="Times New Roman"/>
          <w:sz w:val="24"/>
        </w:rPr>
        <w:t xml:space="preserve">  </w:t>
      </w:r>
      <w:r w:rsidR="0061063C" w:rsidRPr="009C0F5D">
        <w:rPr>
          <w:rFonts w:ascii="仿宋_GB2312" w:eastAsia="仿宋_GB2312" w:hAnsi="Times New Roman" w:hint="eastAsia"/>
          <w:sz w:val="24"/>
        </w:rPr>
        <w:t xml:space="preserve">月 </w:t>
      </w:r>
      <w:r w:rsidR="0061063C" w:rsidRPr="009C0F5D">
        <w:rPr>
          <w:rFonts w:ascii="仿宋_GB2312" w:eastAsia="仿宋_GB2312" w:hAnsi="Times New Roman"/>
          <w:sz w:val="24"/>
        </w:rPr>
        <w:t xml:space="preserve">  </w:t>
      </w:r>
      <w:r w:rsidR="0061063C" w:rsidRPr="009C0F5D">
        <w:rPr>
          <w:rFonts w:ascii="仿宋_GB2312" w:eastAsia="仿宋_GB2312" w:hAnsi="Times New Roman" w:hint="eastAsia"/>
          <w:sz w:val="24"/>
        </w:rPr>
        <w:t>日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271"/>
        <w:gridCol w:w="996"/>
        <w:gridCol w:w="847"/>
        <w:gridCol w:w="708"/>
        <w:gridCol w:w="1566"/>
        <w:gridCol w:w="135"/>
        <w:gridCol w:w="1276"/>
        <w:gridCol w:w="6"/>
        <w:gridCol w:w="1608"/>
      </w:tblGrid>
      <w:tr w:rsidR="009C0F5D" w:rsidRPr="009C0F5D" w14:paraId="039D4160" w14:textId="77777777" w:rsidTr="00D74B5F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45C44DB3" w14:textId="650B3A5C" w:rsidR="00A62932" w:rsidRPr="009C0F5D" w:rsidRDefault="00A62932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7142" w:type="dxa"/>
            <w:gridSpan w:val="8"/>
            <w:vAlign w:val="center"/>
          </w:tcPr>
          <w:p w14:paraId="16E5A951" w14:textId="77777777" w:rsidR="00A62932" w:rsidRPr="009C0F5D" w:rsidRDefault="00A62932" w:rsidP="008D2DB2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9C0F5D" w:rsidRPr="009C0F5D" w14:paraId="006B05A1" w14:textId="77777777" w:rsidTr="00D74B5F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1E8CAE59" w14:textId="6F83CF18" w:rsidR="00A62932" w:rsidRPr="009C0F5D" w:rsidRDefault="00A62932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实体实验室名称</w:t>
            </w:r>
          </w:p>
        </w:tc>
        <w:tc>
          <w:tcPr>
            <w:tcW w:w="7142" w:type="dxa"/>
            <w:gridSpan w:val="8"/>
            <w:vAlign w:val="center"/>
          </w:tcPr>
          <w:p w14:paraId="16095E15" w14:textId="77777777" w:rsidR="00A62932" w:rsidRPr="009C0F5D" w:rsidRDefault="00A62932" w:rsidP="008D2DB2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9C0F5D" w:rsidRPr="009C0F5D" w14:paraId="08FEE0AB" w14:textId="77777777" w:rsidTr="00E111A4">
        <w:trPr>
          <w:trHeight w:hRule="exact" w:val="1011"/>
          <w:jc w:val="center"/>
        </w:trPr>
        <w:tc>
          <w:tcPr>
            <w:tcW w:w="1980" w:type="dxa"/>
            <w:gridSpan w:val="3"/>
            <w:vAlign w:val="center"/>
          </w:tcPr>
          <w:p w14:paraId="4EC3EDD9" w14:textId="321F8742" w:rsidR="00E111A4" w:rsidRPr="009C0F5D" w:rsidRDefault="00E111A4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7142" w:type="dxa"/>
            <w:gridSpan w:val="8"/>
            <w:vAlign w:val="center"/>
          </w:tcPr>
          <w:p w14:paraId="07A4FFFE" w14:textId="77777777" w:rsidR="00E111A4" w:rsidRPr="009C0F5D" w:rsidRDefault="00E111A4" w:rsidP="00E111A4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中文：</w:t>
            </w:r>
          </w:p>
          <w:p w14:paraId="4D888263" w14:textId="52AA1604" w:rsidR="00E111A4" w:rsidRPr="009C0F5D" w:rsidRDefault="00E111A4" w:rsidP="00E111A4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英文：</w:t>
            </w:r>
          </w:p>
        </w:tc>
      </w:tr>
      <w:tr w:rsidR="009C0F5D" w:rsidRPr="009C0F5D" w14:paraId="0C0D97EC" w14:textId="77777777" w:rsidTr="00D74B5F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01345642" w14:textId="3E02C865" w:rsidR="00CE1B53" w:rsidRPr="009C0F5D" w:rsidRDefault="00CE1B53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规格或型号</w:t>
            </w:r>
          </w:p>
        </w:tc>
        <w:tc>
          <w:tcPr>
            <w:tcW w:w="7142" w:type="dxa"/>
            <w:gridSpan w:val="8"/>
            <w:vAlign w:val="center"/>
          </w:tcPr>
          <w:p w14:paraId="4FDDD3A7" w14:textId="77777777" w:rsidR="00CE1B53" w:rsidRPr="009C0F5D" w:rsidRDefault="00CE1B53" w:rsidP="008D2DB2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9C0F5D" w:rsidRPr="009C0F5D" w14:paraId="0A552594" w14:textId="77777777" w:rsidTr="00D74B5F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6FACF970" w14:textId="77777777" w:rsidR="0043261F" w:rsidRPr="009C0F5D" w:rsidRDefault="008B41AE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仪器</w:t>
            </w:r>
            <w:r w:rsidR="0043261F" w:rsidRPr="009C0F5D">
              <w:rPr>
                <w:rFonts w:ascii="黑体" w:eastAsia="黑体" w:hAnsi="黑体" w:hint="eastAsia"/>
                <w:sz w:val="24"/>
              </w:rPr>
              <w:t>设备用途</w:t>
            </w:r>
          </w:p>
        </w:tc>
        <w:tc>
          <w:tcPr>
            <w:tcW w:w="7142" w:type="dxa"/>
            <w:gridSpan w:val="8"/>
            <w:vAlign w:val="center"/>
          </w:tcPr>
          <w:p w14:paraId="59EA3DE3" w14:textId="67FBF996" w:rsidR="0043261F" w:rsidRPr="009C0F5D" w:rsidRDefault="0043261F" w:rsidP="00B24318">
            <w:pPr>
              <w:spacing w:line="400" w:lineRule="exact"/>
              <w:jc w:val="lef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□科研为主   □教学为主</w:t>
            </w:r>
          </w:p>
        </w:tc>
      </w:tr>
      <w:tr w:rsidR="009C0F5D" w:rsidRPr="009C0F5D" w14:paraId="0561B0DB" w14:textId="77777777" w:rsidTr="003474C2">
        <w:trPr>
          <w:trHeight w:hRule="exact" w:val="970"/>
          <w:jc w:val="center"/>
        </w:trPr>
        <w:tc>
          <w:tcPr>
            <w:tcW w:w="1980" w:type="dxa"/>
            <w:gridSpan w:val="3"/>
            <w:vAlign w:val="center"/>
          </w:tcPr>
          <w:p w14:paraId="6E0C6C70" w14:textId="5CD55064" w:rsidR="004A3914" w:rsidRPr="009C0F5D" w:rsidRDefault="004A3914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安全类型</w:t>
            </w:r>
          </w:p>
        </w:tc>
        <w:tc>
          <w:tcPr>
            <w:tcW w:w="7142" w:type="dxa"/>
            <w:gridSpan w:val="8"/>
            <w:vAlign w:val="center"/>
          </w:tcPr>
          <w:p w14:paraId="696BC1FE" w14:textId="3C9CD74A" w:rsidR="00060814" w:rsidRPr="009C0F5D" w:rsidRDefault="00B24318" w:rsidP="00B24318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□特种设备</w:t>
            </w:r>
            <w:r w:rsidR="00DF5A19" w:rsidRPr="009C0F5D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="00DF5A19" w:rsidRPr="009C0F5D">
              <w:rPr>
                <w:rFonts w:ascii="仿宋_GB2312" w:eastAsia="仿宋_GB2312" w:hAnsi="华文仿宋"/>
                <w:sz w:val="24"/>
              </w:rPr>
              <w:t xml:space="preserve"> </w:t>
            </w:r>
            <w:r w:rsidRPr="009C0F5D">
              <w:rPr>
                <w:rFonts w:ascii="仿宋_GB2312" w:eastAsia="仿宋_GB2312" w:hAnsi="华文仿宋"/>
                <w:sz w:val="24"/>
              </w:rPr>
              <w:t xml:space="preserve"> </w:t>
            </w:r>
            <w:r w:rsidRPr="009C0F5D">
              <w:rPr>
                <w:rFonts w:ascii="仿宋_GB2312" w:eastAsia="仿宋_GB2312" w:hAnsi="华文仿宋" w:hint="eastAsia"/>
                <w:sz w:val="24"/>
              </w:rPr>
              <w:t>□射线装置</w:t>
            </w:r>
            <w:r w:rsidR="00DF5A19" w:rsidRPr="009C0F5D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="00DF5A19" w:rsidRPr="009C0F5D">
              <w:rPr>
                <w:rFonts w:ascii="仿宋_GB2312" w:eastAsia="仿宋_GB2312" w:hAnsi="华文仿宋"/>
                <w:sz w:val="24"/>
              </w:rPr>
              <w:t xml:space="preserve"> </w:t>
            </w:r>
            <w:r w:rsidR="003474C2" w:rsidRPr="009C0F5D"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="00C40A06" w:rsidRPr="009C0F5D">
              <w:rPr>
                <w:rFonts w:ascii="仿宋_GB2312" w:eastAsia="仿宋_GB2312" w:hAnsi="华文仿宋" w:hint="eastAsia"/>
                <w:sz w:val="24"/>
              </w:rPr>
              <w:t>□</w:t>
            </w:r>
            <w:r w:rsidR="00DF5A19" w:rsidRPr="009C0F5D">
              <w:rPr>
                <w:rFonts w:ascii="仿宋_GB2312" w:eastAsia="仿宋_GB2312" w:hAnsi="华文仿宋" w:hint="eastAsia"/>
                <w:sz w:val="24"/>
              </w:rPr>
              <w:t>设备</w:t>
            </w:r>
            <w:r w:rsidR="007F173F" w:rsidRPr="009C0F5D">
              <w:rPr>
                <w:rFonts w:ascii="仿宋_GB2312" w:eastAsia="仿宋_GB2312" w:hAnsi="华文仿宋" w:hint="eastAsia"/>
                <w:sz w:val="24"/>
              </w:rPr>
              <w:t>涉及爆炸危险品、可燃气体</w:t>
            </w:r>
          </w:p>
          <w:p w14:paraId="6DA8F23B" w14:textId="3AC56B1D" w:rsidR="003474C2" w:rsidRPr="009C0F5D" w:rsidRDefault="003474C2" w:rsidP="00B24318">
            <w:pPr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□以上均不属于</w:t>
            </w:r>
          </w:p>
        </w:tc>
      </w:tr>
      <w:tr w:rsidR="009C0F5D" w:rsidRPr="009C0F5D" w14:paraId="7E20E11F" w14:textId="77777777" w:rsidTr="00BD1ADD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77A1AD77" w14:textId="77777777" w:rsidR="002E6F42" w:rsidRPr="009C0F5D" w:rsidRDefault="0067568B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责任人</w:t>
            </w:r>
          </w:p>
        </w:tc>
        <w:tc>
          <w:tcPr>
            <w:tcW w:w="1843" w:type="dxa"/>
            <w:gridSpan w:val="2"/>
            <w:vAlign w:val="center"/>
          </w:tcPr>
          <w:p w14:paraId="1088951C" w14:textId="77777777" w:rsidR="002E6F42" w:rsidRPr="009C0F5D" w:rsidRDefault="002E6F42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62CD15C8" w14:textId="77777777" w:rsidR="002E6F42" w:rsidRPr="009C0F5D" w:rsidRDefault="002B741B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3"/>
            <w:vAlign w:val="center"/>
          </w:tcPr>
          <w:p w14:paraId="70C985DA" w14:textId="77777777" w:rsidR="002E6F42" w:rsidRPr="009C0F5D" w:rsidRDefault="002E6F42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9C0F5D" w:rsidRPr="009C0F5D" w14:paraId="671A8D0F" w14:textId="77777777" w:rsidTr="00BD1ADD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4E6955E0" w14:textId="77777777" w:rsidR="00295CBD" w:rsidRPr="009C0F5D" w:rsidRDefault="00820779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单价</w:t>
            </w:r>
            <w:r w:rsidR="00284E3C" w:rsidRPr="009C0F5D"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1843" w:type="dxa"/>
            <w:gridSpan w:val="2"/>
            <w:vAlign w:val="center"/>
          </w:tcPr>
          <w:p w14:paraId="3A1056B4" w14:textId="77777777" w:rsidR="00295CBD" w:rsidRPr="009C0F5D" w:rsidRDefault="00295CBD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FDB198D" w14:textId="77777777" w:rsidR="00295CBD" w:rsidRPr="009C0F5D" w:rsidRDefault="0067126C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数量</w:t>
            </w:r>
          </w:p>
        </w:tc>
        <w:tc>
          <w:tcPr>
            <w:tcW w:w="2890" w:type="dxa"/>
            <w:gridSpan w:val="3"/>
            <w:vAlign w:val="center"/>
          </w:tcPr>
          <w:p w14:paraId="336FE7C0" w14:textId="77777777" w:rsidR="00295CBD" w:rsidRPr="009C0F5D" w:rsidRDefault="00295CBD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b/>
                <w:sz w:val="24"/>
              </w:rPr>
            </w:pPr>
          </w:p>
        </w:tc>
      </w:tr>
      <w:tr w:rsidR="009C0F5D" w:rsidRPr="009C0F5D" w14:paraId="2F4352AA" w14:textId="77777777" w:rsidTr="00BD1ADD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00A27044" w14:textId="77777777" w:rsidR="00F50D07" w:rsidRPr="009C0F5D" w:rsidRDefault="00F50D07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预计年使用机</w:t>
            </w:r>
            <w:r w:rsidR="00A94888" w:rsidRPr="009C0F5D">
              <w:rPr>
                <w:rFonts w:ascii="黑体" w:eastAsia="黑体" w:hAnsi="黑体" w:hint="eastAsia"/>
                <w:sz w:val="24"/>
              </w:rPr>
              <w:t>时</w:t>
            </w:r>
          </w:p>
        </w:tc>
        <w:tc>
          <w:tcPr>
            <w:tcW w:w="1843" w:type="dxa"/>
            <w:gridSpan w:val="2"/>
            <w:vAlign w:val="center"/>
          </w:tcPr>
          <w:p w14:paraId="72B97ED2" w14:textId="77777777" w:rsidR="00F50D07" w:rsidRPr="009C0F5D" w:rsidRDefault="00F50D07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1433F3E" w14:textId="0121A36E" w:rsidR="00F50D07" w:rsidRPr="009C0F5D" w:rsidRDefault="0092698C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预计年</w:t>
            </w:r>
            <w:r w:rsidR="009B69B9" w:rsidRPr="009C0F5D">
              <w:rPr>
                <w:rFonts w:ascii="黑体" w:eastAsia="黑体" w:hAnsi="黑体" w:hint="eastAsia"/>
                <w:sz w:val="24"/>
              </w:rPr>
              <w:t>人学时数</w:t>
            </w:r>
          </w:p>
        </w:tc>
        <w:tc>
          <w:tcPr>
            <w:tcW w:w="2890" w:type="dxa"/>
            <w:gridSpan w:val="3"/>
            <w:vAlign w:val="center"/>
          </w:tcPr>
          <w:p w14:paraId="1BDE03C5" w14:textId="5F20A00F" w:rsidR="00F50D07" w:rsidRPr="009C0F5D" w:rsidRDefault="00F50D07" w:rsidP="00253110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9C0F5D" w:rsidRPr="009C0F5D" w14:paraId="49865AE9" w14:textId="77777777" w:rsidTr="0026500A">
        <w:trPr>
          <w:trHeight w:hRule="exact" w:val="510"/>
          <w:jc w:val="center"/>
        </w:trPr>
        <w:tc>
          <w:tcPr>
            <w:tcW w:w="1980" w:type="dxa"/>
            <w:gridSpan w:val="3"/>
            <w:vAlign w:val="center"/>
          </w:tcPr>
          <w:p w14:paraId="44C72324" w14:textId="4031F0BC" w:rsidR="00346F71" w:rsidRPr="009C0F5D" w:rsidRDefault="00D6356C" w:rsidP="00F50D07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拟</w:t>
            </w:r>
            <w:r w:rsidR="00346F71" w:rsidRPr="009C0F5D">
              <w:rPr>
                <w:rFonts w:ascii="黑体" w:eastAsia="黑体" w:hAnsi="黑体" w:hint="eastAsia"/>
                <w:sz w:val="24"/>
              </w:rPr>
              <w:t>存放地点</w:t>
            </w:r>
          </w:p>
        </w:tc>
        <w:tc>
          <w:tcPr>
            <w:tcW w:w="7142" w:type="dxa"/>
            <w:gridSpan w:val="8"/>
            <w:vAlign w:val="center"/>
          </w:tcPr>
          <w:p w14:paraId="269BFEB0" w14:textId="77777777" w:rsidR="00346F71" w:rsidRPr="009C0F5D" w:rsidRDefault="000E1482" w:rsidP="00F50D07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Times New Roman" w:hint="eastAsia"/>
                <w:sz w:val="24"/>
              </w:rPr>
              <w:t>**校区</w:t>
            </w:r>
            <w:r w:rsidR="00346F71" w:rsidRPr="009C0F5D">
              <w:rPr>
                <w:rFonts w:ascii="仿宋_GB2312" w:eastAsia="仿宋_GB2312" w:hAnsi="Times New Roman" w:hint="eastAsia"/>
                <w:sz w:val="24"/>
              </w:rPr>
              <w:t>**楼宇**</w:t>
            </w:r>
            <w:r w:rsidR="001E3DB3" w:rsidRPr="009C0F5D">
              <w:rPr>
                <w:rFonts w:ascii="仿宋_GB2312" w:eastAsia="仿宋_GB2312" w:hAnsi="Times New Roman" w:hint="eastAsia"/>
                <w:sz w:val="24"/>
              </w:rPr>
              <w:t>号</w:t>
            </w:r>
            <w:r w:rsidR="00346F71" w:rsidRPr="009C0F5D">
              <w:rPr>
                <w:rFonts w:ascii="仿宋_GB2312" w:eastAsia="仿宋_GB2312" w:hAnsi="Times New Roman" w:hint="eastAsia"/>
                <w:sz w:val="24"/>
              </w:rPr>
              <w:t>房间</w:t>
            </w:r>
          </w:p>
        </w:tc>
      </w:tr>
      <w:tr w:rsidR="009C0F5D" w:rsidRPr="009C0F5D" w14:paraId="0C48E6B1" w14:textId="77777777" w:rsidTr="00A94888">
        <w:trPr>
          <w:trHeight w:hRule="exact" w:val="1872"/>
          <w:jc w:val="center"/>
        </w:trPr>
        <w:tc>
          <w:tcPr>
            <w:tcW w:w="1980" w:type="dxa"/>
            <w:gridSpan w:val="3"/>
            <w:vAlign w:val="center"/>
          </w:tcPr>
          <w:p w14:paraId="425A8698" w14:textId="77777777" w:rsidR="00B845DC" w:rsidRPr="009C0F5D" w:rsidRDefault="00B845DC" w:rsidP="00B845DC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主要性能指标</w:t>
            </w:r>
          </w:p>
        </w:tc>
        <w:tc>
          <w:tcPr>
            <w:tcW w:w="7142" w:type="dxa"/>
            <w:gridSpan w:val="8"/>
            <w:vAlign w:val="center"/>
          </w:tcPr>
          <w:p w14:paraId="25EA48EA" w14:textId="77777777" w:rsidR="00B845DC" w:rsidRPr="009C0F5D" w:rsidRDefault="00B845DC" w:rsidP="00B845DC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27FC0EBA" w14:textId="77777777" w:rsidR="00B845DC" w:rsidRPr="009C0F5D" w:rsidRDefault="00B845DC" w:rsidP="00B845DC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0BCDC79F" w14:textId="77777777" w:rsidR="00B845DC" w:rsidRPr="009C0F5D" w:rsidRDefault="00B845DC" w:rsidP="00B845DC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706FCE43" w14:textId="77777777" w:rsidR="00B845DC" w:rsidRPr="009C0F5D" w:rsidRDefault="00B845DC" w:rsidP="00B845DC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9C0F5D" w:rsidRPr="009C0F5D" w14:paraId="0C503589" w14:textId="77777777" w:rsidTr="008864E0">
        <w:trPr>
          <w:trHeight w:val="4543"/>
          <w:jc w:val="center"/>
        </w:trPr>
        <w:tc>
          <w:tcPr>
            <w:tcW w:w="9122" w:type="dxa"/>
            <w:gridSpan w:val="11"/>
            <w:tcBorders>
              <w:bottom w:val="single" w:sz="4" w:space="0" w:color="auto"/>
            </w:tcBorders>
          </w:tcPr>
          <w:p w14:paraId="28D5BF75" w14:textId="77777777" w:rsidR="00E16EA9" w:rsidRPr="009C0F5D" w:rsidRDefault="00174355" w:rsidP="0017435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一、</w:t>
            </w:r>
            <w:r w:rsidR="00B845DC" w:rsidRPr="009C0F5D">
              <w:rPr>
                <w:rFonts w:ascii="黑体" w:eastAsia="黑体" w:hAnsi="黑体" w:hint="eastAsia"/>
                <w:sz w:val="24"/>
              </w:rPr>
              <w:t>必要性</w:t>
            </w:r>
          </w:p>
          <w:p w14:paraId="63C6BBA3" w14:textId="6F3A3045" w:rsidR="00B845DC" w:rsidRPr="009C0F5D" w:rsidRDefault="00E16EA9" w:rsidP="00174355">
            <w:pPr>
              <w:spacing w:line="400" w:lineRule="exact"/>
              <w:rPr>
                <w:rFonts w:ascii="仿宋_GB2312" w:eastAsia="仿宋_GB2312" w:hAnsi="Times New Roman"/>
              </w:rPr>
            </w:pPr>
            <w:r w:rsidRPr="009C0F5D">
              <w:rPr>
                <w:rFonts w:ascii="仿宋_GB2312" w:eastAsia="仿宋_GB2312" w:hAnsi="华文仿宋" w:hint="eastAsia"/>
              </w:rPr>
              <w:t>【</w:t>
            </w:r>
            <w:r w:rsidR="00632B5C" w:rsidRPr="009C0F5D">
              <w:rPr>
                <w:rFonts w:ascii="仿宋_GB2312" w:eastAsia="仿宋_GB2312" w:hAnsi="华文仿宋" w:hint="eastAsia"/>
              </w:rPr>
              <w:t>科研为主的设备：</w:t>
            </w:r>
            <w:r w:rsidR="00E86DB4" w:rsidRPr="009C0F5D">
              <w:rPr>
                <w:rFonts w:ascii="仿宋_GB2312" w:eastAsia="仿宋_GB2312" w:hAnsi="华文仿宋" w:hint="eastAsia"/>
              </w:rPr>
              <w:t>重点围绕</w:t>
            </w:r>
            <w:r w:rsidR="00ED388E" w:rsidRPr="009C0F5D">
              <w:rPr>
                <w:rFonts w:ascii="仿宋_GB2312" w:eastAsia="仿宋_GB2312" w:hAnsi="华文仿宋" w:hint="eastAsia"/>
              </w:rPr>
              <w:t>推动学科建设、</w:t>
            </w:r>
            <w:r w:rsidR="005C32E0" w:rsidRPr="009C0F5D">
              <w:rPr>
                <w:rFonts w:ascii="仿宋_GB2312" w:eastAsia="仿宋_GB2312" w:hAnsi="华文仿宋" w:hint="eastAsia"/>
              </w:rPr>
              <w:t>承担重大科研任务、产出重要科研成果、促进研究生创新能力培养</w:t>
            </w:r>
            <w:r w:rsidR="00E86DB4" w:rsidRPr="009C0F5D">
              <w:rPr>
                <w:rFonts w:ascii="仿宋_GB2312" w:eastAsia="仿宋_GB2312" w:hAnsi="华文仿宋" w:hint="eastAsia"/>
              </w:rPr>
              <w:t>、</w:t>
            </w:r>
            <w:r w:rsidR="005C32E0" w:rsidRPr="009C0F5D">
              <w:rPr>
                <w:rFonts w:ascii="仿宋_GB2312" w:eastAsia="仿宋_GB2312" w:hAnsi="华文仿宋" w:hint="eastAsia"/>
              </w:rPr>
              <w:t>科教融合、校内外开放共享、产学研相结合</w:t>
            </w:r>
            <w:r w:rsidR="00E86DB4" w:rsidRPr="009C0F5D">
              <w:rPr>
                <w:rFonts w:ascii="仿宋_GB2312" w:eastAsia="仿宋_GB2312" w:hAnsi="华文仿宋" w:hint="eastAsia"/>
              </w:rPr>
              <w:t>等方面</w:t>
            </w:r>
            <w:r w:rsidR="00A540C5" w:rsidRPr="009C0F5D">
              <w:rPr>
                <w:rFonts w:ascii="仿宋_GB2312" w:eastAsia="仿宋_GB2312" w:hAnsi="华文仿宋" w:hint="eastAsia"/>
              </w:rPr>
              <w:t>论述</w:t>
            </w:r>
            <w:r w:rsidR="005C32E0" w:rsidRPr="009C0F5D">
              <w:rPr>
                <w:rFonts w:ascii="仿宋_GB2312" w:eastAsia="仿宋_GB2312" w:hAnsi="华文仿宋" w:hint="eastAsia"/>
              </w:rPr>
              <w:t>。</w:t>
            </w:r>
            <w:r w:rsidR="00632B5C" w:rsidRPr="009C0F5D">
              <w:rPr>
                <w:rFonts w:ascii="仿宋_GB2312" w:eastAsia="仿宋_GB2312" w:hAnsi="华文仿宋" w:hint="eastAsia"/>
              </w:rPr>
              <w:t>教学为主的设备：</w:t>
            </w:r>
            <w:r w:rsidR="008F6234" w:rsidRPr="009C0F5D">
              <w:rPr>
                <w:rFonts w:ascii="仿宋_GB2312" w:eastAsia="仿宋_GB2312" w:hAnsi="华文仿宋" w:hint="eastAsia"/>
              </w:rPr>
              <w:t>重点围绕</w:t>
            </w:r>
            <w:r w:rsidR="00417A6B" w:rsidRPr="009C0F5D">
              <w:rPr>
                <w:rFonts w:ascii="仿宋_GB2312" w:eastAsia="仿宋_GB2312" w:hAnsi="华文仿宋" w:hint="eastAsia"/>
              </w:rPr>
              <w:t>保障实验教学、推动人才培养方案改革及实验教学改革、</w:t>
            </w:r>
            <w:r w:rsidR="00632B5C" w:rsidRPr="009C0F5D">
              <w:rPr>
                <w:rFonts w:ascii="仿宋_GB2312" w:eastAsia="仿宋_GB2312" w:hAnsi="华文仿宋" w:hint="eastAsia"/>
              </w:rPr>
              <w:t>促进学生创新创业能力培养</w:t>
            </w:r>
            <w:r w:rsidR="008F6234" w:rsidRPr="009C0F5D">
              <w:rPr>
                <w:rFonts w:ascii="仿宋_GB2312" w:eastAsia="仿宋_GB2312" w:hAnsi="华文仿宋" w:hint="eastAsia"/>
              </w:rPr>
              <w:t>、</w:t>
            </w:r>
            <w:r w:rsidR="00632B5C" w:rsidRPr="009C0F5D">
              <w:rPr>
                <w:rFonts w:ascii="仿宋_GB2312" w:eastAsia="仿宋_GB2312" w:hAnsi="华文仿宋" w:hint="eastAsia"/>
              </w:rPr>
              <w:t>校内外开放</w:t>
            </w:r>
            <w:r w:rsidR="009B633F" w:rsidRPr="009C0F5D">
              <w:rPr>
                <w:rFonts w:ascii="仿宋_GB2312" w:eastAsia="仿宋_GB2312" w:hAnsi="华文仿宋" w:hint="eastAsia"/>
              </w:rPr>
              <w:t>共享</w:t>
            </w:r>
            <w:r w:rsidR="008F6234" w:rsidRPr="009C0F5D">
              <w:rPr>
                <w:rFonts w:ascii="仿宋_GB2312" w:eastAsia="仿宋_GB2312" w:hAnsi="华文仿宋" w:hint="eastAsia"/>
              </w:rPr>
              <w:t>等方面论述</w:t>
            </w:r>
            <w:r w:rsidR="00632B5C" w:rsidRPr="009C0F5D">
              <w:rPr>
                <w:rFonts w:ascii="仿宋_GB2312" w:eastAsia="仿宋_GB2312" w:hAnsi="华文仿宋" w:hint="eastAsia"/>
              </w:rPr>
              <w:t>。</w:t>
            </w:r>
            <w:r w:rsidRPr="009C0F5D">
              <w:rPr>
                <w:rFonts w:ascii="仿宋_GB2312" w:eastAsia="仿宋_GB2312" w:hAnsi="华文仿宋" w:hint="eastAsia"/>
              </w:rPr>
              <w:t>】</w:t>
            </w:r>
          </w:p>
          <w:p w14:paraId="5A1943EA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164F50D6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7BDCD9A3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62962F62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36A4B578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67D28187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5DF55160" w14:textId="77777777" w:rsidR="00B845DC" w:rsidRPr="009C0F5D" w:rsidRDefault="00B845DC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544F95C2" w14:textId="77777777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52797B58" w14:textId="77777777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09863396" w14:textId="77777777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4C86AA6D" w14:textId="77777777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227615C6" w14:textId="77777777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2D000E5E" w14:textId="77777777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11BFF615" w14:textId="272E0EF1" w:rsidR="00893668" w:rsidRPr="009C0F5D" w:rsidRDefault="00893668" w:rsidP="00B845DC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</w:tc>
      </w:tr>
      <w:tr w:rsidR="009C0F5D" w:rsidRPr="009C0F5D" w14:paraId="48C05AA6" w14:textId="77777777" w:rsidTr="007F3F31">
        <w:trPr>
          <w:trHeight w:val="1125"/>
          <w:jc w:val="center"/>
        </w:trPr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15C" w14:textId="77777777" w:rsidR="00E16EA9" w:rsidRPr="009C0F5D" w:rsidRDefault="00AF1C34" w:rsidP="00B845DC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lastRenderedPageBreak/>
              <w:t>二、</w:t>
            </w:r>
            <w:r w:rsidR="00B845DC" w:rsidRPr="009C0F5D">
              <w:rPr>
                <w:rFonts w:ascii="黑体" w:eastAsia="黑体" w:hAnsi="黑体" w:hint="eastAsia"/>
                <w:sz w:val="24"/>
              </w:rPr>
              <w:t>合理性</w:t>
            </w:r>
          </w:p>
          <w:p w14:paraId="7C227B31" w14:textId="5091CA14" w:rsidR="00B845DC" w:rsidRPr="009C0F5D" w:rsidRDefault="00E16EA9" w:rsidP="00B845DC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华文仿宋" w:hint="eastAsia"/>
              </w:rPr>
              <w:t>【</w:t>
            </w:r>
            <w:r w:rsidR="00B845DC" w:rsidRPr="009C0F5D">
              <w:rPr>
                <w:rFonts w:ascii="仿宋_GB2312" w:eastAsia="仿宋_GB2312" w:hAnsi="华文仿宋" w:hint="eastAsia"/>
              </w:rPr>
              <w:t>简述市场调研情况，论证设备选型</w:t>
            </w:r>
            <w:r w:rsidR="004A3914" w:rsidRPr="009C0F5D">
              <w:rPr>
                <w:rFonts w:ascii="仿宋_GB2312" w:eastAsia="仿宋_GB2312" w:hAnsi="华文仿宋" w:hint="eastAsia"/>
              </w:rPr>
              <w:t>合理性</w:t>
            </w:r>
            <w:r w:rsidR="00B845DC" w:rsidRPr="009C0F5D">
              <w:rPr>
                <w:rFonts w:ascii="仿宋_GB2312" w:eastAsia="仿宋_GB2312" w:hAnsi="华文仿宋" w:hint="eastAsia"/>
              </w:rPr>
              <w:t>、安全性、可扩展性和可行性，简述运行维护方案</w:t>
            </w:r>
            <w:r w:rsidR="001D1554" w:rsidRPr="009C0F5D">
              <w:rPr>
                <w:rFonts w:ascii="仿宋_GB2312" w:eastAsia="仿宋_GB2312" w:hAnsi="华文仿宋" w:hint="eastAsia"/>
              </w:rPr>
              <w:t>。</w:t>
            </w:r>
            <w:r w:rsidRPr="009C0F5D">
              <w:rPr>
                <w:rFonts w:ascii="仿宋_GB2312" w:eastAsia="仿宋_GB2312" w:hAnsi="华文仿宋" w:hint="eastAsia"/>
              </w:rPr>
              <w:t>】</w:t>
            </w:r>
          </w:p>
          <w:p w14:paraId="51DD105E" w14:textId="77777777" w:rsidR="00B845DC" w:rsidRPr="009C0F5D" w:rsidRDefault="00B845DC" w:rsidP="005B5BFE">
            <w:pPr>
              <w:spacing w:line="360" w:lineRule="auto"/>
              <w:ind w:firstLine="480"/>
              <w:rPr>
                <w:rFonts w:ascii="仿宋_GB2312" w:eastAsia="仿宋_GB2312" w:hAnsi="Times New Roman"/>
                <w:sz w:val="24"/>
              </w:rPr>
            </w:pPr>
          </w:p>
          <w:p w14:paraId="28C9D2DF" w14:textId="77777777" w:rsidR="00B845DC" w:rsidRPr="009C0F5D" w:rsidRDefault="00B845DC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61AB7DFD" w14:textId="77777777" w:rsidR="00B845DC" w:rsidRPr="009C0F5D" w:rsidRDefault="00B845DC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0B0D4FF8" w14:textId="4B7C53D5" w:rsidR="00B845DC" w:rsidRPr="009C0F5D" w:rsidRDefault="00B845DC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7BA8DE5A" w14:textId="186729F2" w:rsidR="00EE38CA" w:rsidRPr="009C0F5D" w:rsidRDefault="00EE38CA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48C0D725" w14:textId="290A830E" w:rsidR="00EE38CA" w:rsidRPr="009C0F5D" w:rsidRDefault="00EE38CA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1352770C" w14:textId="5DADBB5C" w:rsidR="00EE38CA" w:rsidRPr="009C0F5D" w:rsidRDefault="00EE38CA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6CF99482" w14:textId="3DC32222" w:rsidR="00EE38CA" w:rsidRPr="009C0F5D" w:rsidRDefault="00EE38CA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02014334" w14:textId="057BD4FF" w:rsidR="00EE38CA" w:rsidRPr="009C0F5D" w:rsidRDefault="00EE38CA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7AA6E977" w14:textId="77777777" w:rsidR="00EE38CA" w:rsidRPr="009C0F5D" w:rsidRDefault="00EE38CA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18C196A4" w14:textId="77777777" w:rsidR="00B845DC" w:rsidRPr="009C0F5D" w:rsidRDefault="00B845DC" w:rsidP="005B5BFE">
            <w:pPr>
              <w:spacing w:line="360" w:lineRule="auto"/>
              <w:ind w:firstLine="480"/>
              <w:rPr>
                <w:rFonts w:ascii="仿宋_GB2312" w:eastAsia="仿宋_GB2312" w:hAnsiTheme="minorEastAsia" w:cstheme="minorEastAsia"/>
                <w:sz w:val="24"/>
                <w:szCs w:val="24"/>
                <w:shd w:val="clear" w:color="auto" w:fill="FFFFFF"/>
              </w:rPr>
            </w:pPr>
          </w:p>
          <w:p w14:paraId="55BCD83C" w14:textId="77777777" w:rsidR="00B845DC" w:rsidRPr="009C0F5D" w:rsidRDefault="00B845DC" w:rsidP="007F3F31">
            <w:pPr>
              <w:spacing w:line="360" w:lineRule="auto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9C0F5D" w:rsidRPr="009C0F5D" w14:paraId="5BAA38C8" w14:textId="77777777" w:rsidTr="008864E0">
        <w:trPr>
          <w:trHeight w:val="416"/>
          <w:jc w:val="center"/>
        </w:trPr>
        <w:tc>
          <w:tcPr>
            <w:tcW w:w="9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EE1" w14:textId="77777777" w:rsidR="00B845DC" w:rsidRPr="009C0F5D" w:rsidRDefault="00B845DC" w:rsidP="00451083">
            <w:pPr>
              <w:spacing w:line="400" w:lineRule="exact"/>
              <w:rPr>
                <w:rFonts w:ascii="仿宋_GB2312" w:eastAsia="仿宋_GB2312" w:hAnsi="华文仿宋" w:cstheme="minorEastAsia"/>
                <w:b/>
                <w:sz w:val="24"/>
                <w:szCs w:val="24"/>
              </w:rPr>
            </w:pPr>
            <w:r w:rsidRPr="009C0F5D">
              <w:rPr>
                <w:rFonts w:ascii="仿宋_GB2312" w:eastAsia="仿宋_GB2312" w:hAnsi="华文仿宋" w:cstheme="minorEastAsia" w:hint="eastAsia"/>
                <w:b/>
                <w:sz w:val="24"/>
                <w:szCs w:val="24"/>
              </w:rPr>
              <w:t>通过市场调研确定目前能实现类似功能的仪器设备主要有以下几种：</w:t>
            </w:r>
          </w:p>
        </w:tc>
      </w:tr>
      <w:tr w:rsidR="009C0F5D" w:rsidRPr="009C0F5D" w14:paraId="7DA6337B" w14:textId="77777777" w:rsidTr="00BD1ADD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F98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序号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E28" w14:textId="23F51CC3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品牌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895DE" w14:textId="0D5D2BCD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国别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564A" w14:textId="4A660B79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性能指标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1E8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单价</w:t>
            </w:r>
          </w:p>
          <w:p w14:paraId="6BC84905" w14:textId="04187BC5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（万元）</w:t>
            </w:r>
          </w:p>
        </w:tc>
      </w:tr>
      <w:tr w:rsidR="009C0F5D" w:rsidRPr="009C0F5D" w14:paraId="75282C3D" w14:textId="77777777" w:rsidTr="00BD1ADD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00D3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7716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6867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EFFD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9C12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C0F5D" w:rsidRPr="009C0F5D" w14:paraId="077DB8B7" w14:textId="77777777" w:rsidTr="00BD1ADD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7DD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CA5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1131D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0C09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A090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C0F5D" w:rsidRPr="009C0F5D" w14:paraId="1BBBDAB2" w14:textId="77777777" w:rsidTr="00BD1ADD">
        <w:trPr>
          <w:trHeight w:val="416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674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793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F711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511F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52C" w14:textId="77777777" w:rsidR="00E3730E" w:rsidRPr="009C0F5D" w:rsidRDefault="00E3730E" w:rsidP="00C53045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C0F5D" w:rsidRPr="009C0F5D" w14:paraId="17374E2F" w14:textId="77777777" w:rsidTr="008864E0">
        <w:trPr>
          <w:trHeight w:val="3389"/>
          <w:jc w:val="center"/>
        </w:trPr>
        <w:tc>
          <w:tcPr>
            <w:tcW w:w="9122" w:type="dxa"/>
            <w:gridSpan w:val="11"/>
          </w:tcPr>
          <w:p w14:paraId="12076298" w14:textId="77777777" w:rsidR="009570F6" w:rsidRPr="009C0F5D" w:rsidRDefault="009570F6" w:rsidP="009570F6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lastRenderedPageBreak/>
              <w:t>三、重复性论证</w:t>
            </w:r>
          </w:p>
          <w:p w14:paraId="10C18CC0" w14:textId="3B032A06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</w:rPr>
            </w:pPr>
            <w:r w:rsidRPr="009C0F5D">
              <w:rPr>
                <w:rFonts w:ascii="仿宋_GB2312" w:eastAsia="仿宋_GB2312" w:hAnsi="华文仿宋" w:hint="eastAsia"/>
              </w:rPr>
              <w:t>【仅需科研为主的设备填写，提供不少于3个设备查重关键词，查重清单另附】</w:t>
            </w:r>
          </w:p>
          <w:p w14:paraId="6C414A0F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关键词：xx，xx，xx</w:t>
            </w:r>
          </w:p>
          <w:p w14:paraId="1FC31704" w14:textId="4324AD11" w:rsidR="009570F6" w:rsidRPr="009C0F5D" w:rsidRDefault="009570F6" w:rsidP="009570F6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 w:rsidRPr="009C0F5D">
              <w:rPr>
                <w:rFonts w:ascii="仿宋_GB2312" w:eastAsia="仿宋_GB2312" w:hAnsi="华文仿宋" w:hint="eastAsia"/>
                <w:sz w:val="24"/>
              </w:rPr>
              <w:t>论证：存量设备校区分布、学院分布、功能差异、使用情况，已购在途设备情况等。</w:t>
            </w:r>
          </w:p>
          <w:p w14:paraId="1A56A7C8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14:paraId="096F6765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14:paraId="11DE48F6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7A1D2D9" w14:textId="70577F3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67B861C8" w14:textId="278C18CA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449FBCC6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36227B44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63DFAE87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9C0F5D" w:rsidRPr="009C0F5D" w14:paraId="5E260AEF" w14:textId="77777777" w:rsidTr="00B163D7">
        <w:trPr>
          <w:trHeight w:val="1111"/>
          <w:jc w:val="center"/>
        </w:trPr>
        <w:tc>
          <w:tcPr>
            <w:tcW w:w="9122" w:type="dxa"/>
            <w:gridSpan w:val="11"/>
          </w:tcPr>
          <w:p w14:paraId="0D44C319" w14:textId="77777777" w:rsidR="009570F6" w:rsidRPr="009C0F5D" w:rsidRDefault="009570F6" w:rsidP="009570F6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四、预期效益产出</w:t>
            </w:r>
          </w:p>
          <w:p w14:paraId="3FBF0C15" w14:textId="5E86110C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华文仿宋" w:hint="eastAsia"/>
              </w:rPr>
              <w:t>【设备预期使用效率与效益产出，绩效目标应具体、尽量量化。可参照下表。】</w:t>
            </w:r>
          </w:p>
          <w:p w14:paraId="17E8A424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049CA2C5" w14:textId="3F19C508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5AA89A39" w14:textId="11316024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2E41F9FB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5C4B575E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F3F6583" w14:textId="081D04BC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9C0F5D" w:rsidRPr="009C0F5D" w14:paraId="2FB9C01E" w14:textId="77777777" w:rsidTr="008864E0">
        <w:trPr>
          <w:trHeight w:val="494"/>
          <w:jc w:val="center"/>
        </w:trPr>
        <w:tc>
          <w:tcPr>
            <w:tcW w:w="9122" w:type="dxa"/>
            <w:gridSpan w:val="11"/>
          </w:tcPr>
          <w:p w14:paraId="747E6370" w14:textId="77777777" w:rsidR="009570F6" w:rsidRPr="009C0F5D" w:rsidRDefault="009570F6" w:rsidP="009570F6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9C0F5D">
              <w:rPr>
                <w:rFonts w:ascii="仿宋_GB2312" w:eastAsia="仿宋_GB2312" w:hAnsi="仿宋" w:hint="eastAsia"/>
                <w:b/>
                <w:sz w:val="24"/>
                <w:szCs w:val="24"/>
              </w:rPr>
              <w:t>仪器设备效益产出承诺表</w:t>
            </w:r>
          </w:p>
        </w:tc>
      </w:tr>
      <w:tr w:rsidR="009C0F5D" w:rsidRPr="009C0F5D" w14:paraId="5B4C884D" w14:textId="77777777" w:rsidTr="008864E0">
        <w:trPr>
          <w:trHeight w:val="494"/>
          <w:jc w:val="center"/>
        </w:trPr>
        <w:tc>
          <w:tcPr>
            <w:tcW w:w="9122" w:type="dxa"/>
            <w:gridSpan w:val="11"/>
          </w:tcPr>
          <w:p w14:paraId="040BFF44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b/>
                <w:sz w:val="24"/>
              </w:rPr>
            </w:pPr>
            <w:r w:rsidRPr="009C0F5D">
              <w:rPr>
                <w:rFonts w:ascii="仿宋_GB2312" w:eastAsia="仿宋_GB2312" w:hAnsi="仿宋" w:hint="eastAsia"/>
                <w:b/>
                <w:sz w:val="24"/>
                <w:szCs w:val="24"/>
              </w:rPr>
              <w:t>以科研为主的仪器设备填写下表：</w:t>
            </w:r>
          </w:p>
        </w:tc>
      </w:tr>
      <w:tr w:rsidR="009C0F5D" w:rsidRPr="009C0F5D" w14:paraId="3C1AA145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2215DF72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序号</w:t>
            </w:r>
          </w:p>
        </w:tc>
        <w:tc>
          <w:tcPr>
            <w:tcW w:w="1555" w:type="dxa"/>
            <w:gridSpan w:val="2"/>
            <w:vAlign w:val="center"/>
          </w:tcPr>
          <w:p w14:paraId="3C29DA5A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受益团队</w:t>
            </w:r>
          </w:p>
        </w:tc>
        <w:tc>
          <w:tcPr>
            <w:tcW w:w="996" w:type="dxa"/>
            <w:vAlign w:val="center"/>
          </w:tcPr>
          <w:p w14:paraId="2CAA828B" w14:textId="6263300B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学科方向</w:t>
            </w:r>
          </w:p>
        </w:tc>
        <w:tc>
          <w:tcPr>
            <w:tcW w:w="847" w:type="dxa"/>
            <w:vAlign w:val="center"/>
          </w:tcPr>
          <w:p w14:paraId="245ECBCA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团队负责人</w:t>
            </w:r>
          </w:p>
        </w:tc>
        <w:tc>
          <w:tcPr>
            <w:tcW w:w="708" w:type="dxa"/>
            <w:vAlign w:val="center"/>
          </w:tcPr>
          <w:p w14:paraId="63BCCE2F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职称</w:t>
            </w:r>
          </w:p>
        </w:tc>
        <w:tc>
          <w:tcPr>
            <w:tcW w:w="1566" w:type="dxa"/>
            <w:vAlign w:val="center"/>
          </w:tcPr>
          <w:p w14:paraId="5D3EDE0E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预期绩效目标</w:t>
            </w:r>
          </w:p>
        </w:tc>
        <w:tc>
          <w:tcPr>
            <w:tcW w:w="1417" w:type="dxa"/>
            <w:gridSpan w:val="3"/>
            <w:vAlign w:val="center"/>
          </w:tcPr>
          <w:p w14:paraId="4FD99806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预计年使用机时</w:t>
            </w:r>
          </w:p>
        </w:tc>
        <w:tc>
          <w:tcPr>
            <w:tcW w:w="1608" w:type="dxa"/>
            <w:vAlign w:val="center"/>
          </w:tcPr>
          <w:p w14:paraId="30279EF4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团队负责人</w:t>
            </w:r>
          </w:p>
          <w:p w14:paraId="69AA0F52" w14:textId="6BC643E5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签字</w:t>
            </w:r>
          </w:p>
        </w:tc>
      </w:tr>
      <w:tr w:rsidR="009C0F5D" w:rsidRPr="009C0F5D" w14:paraId="6D692E8E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64A99DCB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Times New Roman" w:hint="eastAsia"/>
                <w:bCs/>
                <w:szCs w:val="21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14:paraId="5A176AC2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F677189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4E7B8589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3BEC0C4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7F623E6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CC22C5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0A5EAEEB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9C0F5D" w:rsidRPr="009C0F5D" w14:paraId="01F77BA9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772BFED6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Times New Roman" w:hint="eastAsia"/>
                <w:bCs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14:paraId="6DDC3E51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54F9CE4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4A42AD38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AFC27BD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68D7B2A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CBADDAF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57D78433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9C0F5D" w:rsidRPr="009C0F5D" w14:paraId="33FE25AF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0E4FC1CA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  <w:r w:rsidRPr="009C0F5D">
              <w:rPr>
                <w:rFonts w:ascii="仿宋_GB2312" w:eastAsia="仿宋_GB2312" w:hAnsi="Times New Roman" w:hint="eastAsia"/>
                <w:bCs/>
                <w:szCs w:val="21"/>
              </w:rPr>
              <w:t>…</w:t>
            </w:r>
          </w:p>
        </w:tc>
        <w:tc>
          <w:tcPr>
            <w:tcW w:w="1555" w:type="dxa"/>
            <w:gridSpan w:val="2"/>
            <w:vAlign w:val="center"/>
          </w:tcPr>
          <w:p w14:paraId="24CA0920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75CCD794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4E77497E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14B4302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F569491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78E6DA5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3E112D28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9C0F5D" w:rsidRPr="009C0F5D" w14:paraId="50D4EC85" w14:textId="77777777" w:rsidTr="008A118B">
        <w:trPr>
          <w:trHeight w:val="494"/>
          <w:jc w:val="center"/>
        </w:trPr>
        <w:tc>
          <w:tcPr>
            <w:tcW w:w="9122" w:type="dxa"/>
            <w:gridSpan w:val="11"/>
            <w:vAlign w:val="center"/>
          </w:tcPr>
          <w:p w14:paraId="37F86F5C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仿宋" w:hint="eastAsia"/>
                <w:b/>
                <w:sz w:val="24"/>
                <w:szCs w:val="24"/>
              </w:rPr>
              <w:t>以教学为主的仪器设备填写下表：</w:t>
            </w:r>
          </w:p>
        </w:tc>
      </w:tr>
      <w:tr w:rsidR="009C0F5D" w:rsidRPr="009C0F5D" w14:paraId="5C885F21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13828AD4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序号</w:t>
            </w:r>
          </w:p>
        </w:tc>
        <w:tc>
          <w:tcPr>
            <w:tcW w:w="1555" w:type="dxa"/>
            <w:gridSpan w:val="2"/>
            <w:vAlign w:val="center"/>
          </w:tcPr>
          <w:p w14:paraId="121498B2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可支撑实验课</w:t>
            </w:r>
          </w:p>
        </w:tc>
        <w:tc>
          <w:tcPr>
            <w:tcW w:w="996" w:type="dxa"/>
            <w:vAlign w:val="center"/>
          </w:tcPr>
          <w:p w14:paraId="2178F26E" w14:textId="1237112E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实验学时</w:t>
            </w:r>
          </w:p>
        </w:tc>
        <w:tc>
          <w:tcPr>
            <w:tcW w:w="847" w:type="dxa"/>
            <w:vAlign w:val="center"/>
          </w:tcPr>
          <w:p w14:paraId="6CFAF0B5" w14:textId="675840CE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所属课程或学科</w:t>
            </w:r>
          </w:p>
        </w:tc>
        <w:tc>
          <w:tcPr>
            <w:tcW w:w="708" w:type="dxa"/>
            <w:vAlign w:val="center"/>
          </w:tcPr>
          <w:p w14:paraId="71F13DE5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预计使用人数</w:t>
            </w:r>
          </w:p>
        </w:tc>
        <w:tc>
          <w:tcPr>
            <w:tcW w:w="1566" w:type="dxa"/>
            <w:vAlign w:val="center"/>
          </w:tcPr>
          <w:p w14:paraId="14DB4568" w14:textId="3FBB10A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预计使用机时</w:t>
            </w:r>
          </w:p>
        </w:tc>
        <w:tc>
          <w:tcPr>
            <w:tcW w:w="1417" w:type="dxa"/>
            <w:gridSpan w:val="3"/>
            <w:vAlign w:val="center"/>
          </w:tcPr>
          <w:p w14:paraId="3B02662C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预计使用年限</w:t>
            </w:r>
          </w:p>
        </w:tc>
        <w:tc>
          <w:tcPr>
            <w:tcW w:w="1608" w:type="dxa"/>
            <w:vAlign w:val="center"/>
          </w:tcPr>
          <w:p w14:paraId="0D12D153" w14:textId="12D1D86B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课程负责人</w:t>
            </w:r>
          </w:p>
          <w:p w14:paraId="0649E950" w14:textId="3E137F98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签字</w:t>
            </w:r>
          </w:p>
        </w:tc>
      </w:tr>
      <w:tr w:rsidR="009C0F5D" w:rsidRPr="009C0F5D" w14:paraId="2372B9CB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76B6503F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555" w:type="dxa"/>
            <w:gridSpan w:val="2"/>
            <w:vAlign w:val="center"/>
          </w:tcPr>
          <w:p w14:paraId="4B318A3B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4690D153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3CBB3977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5985BAD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101E6B1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0FC1566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11CDE910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C0F5D" w:rsidRPr="009C0F5D" w14:paraId="3053C178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034E7651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1555" w:type="dxa"/>
            <w:gridSpan w:val="2"/>
            <w:vAlign w:val="center"/>
          </w:tcPr>
          <w:p w14:paraId="741DC588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52FF6E2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0C1F0C0E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E1E214C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4F01A88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A36968C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6B3A22BE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C0F5D" w:rsidRPr="009C0F5D" w14:paraId="503F3AB3" w14:textId="77777777" w:rsidTr="00BD1ADD">
        <w:trPr>
          <w:trHeight w:val="494"/>
          <w:jc w:val="center"/>
        </w:trPr>
        <w:tc>
          <w:tcPr>
            <w:tcW w:w="425" w:type="dxa"/>
            <w:vAlign w:val="center"/>
          </w:tcPr>
          <w:p w14:paraId="1831E88C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9C0F5D">
              <w:rPr>
                <w:rFonts w:ascii="仿宋_GB2312" w:eastAsia="仿宋_GB2312" w:hAnsi="仿宋" w:hint="eastAsia"/>
                <w:bCs/>
                <w:szCs w:val="21"/>
              </w:rPr>
              <w:t>…</w:t>
            </w:r>
          </w:p>
        </w:tc>
        <w:tc>
          <w:tcPr>
            <w:tcW w:w="1555" w:type="dxa"/>
            <w:gridSpan w:val="2"/>
            <w:vAlign w:val="center"/>
          </w:tcPr>
          <w:p w14:paraId="4DB2EF11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648A3F75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26B15501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C16D79C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35A6A1F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EA5D0DA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  <w:tc>
          <w:tcPr>
            <w:tcW w:w="1608" w:type="dxa"/>
            <w:vAlign w:val="center"/>
          </w:tcPr>
          <w:p w14:paraId="0A49E768" w14:textId="77777777" w:rsidR="009570F6" w:rsidRPr="009C0F5D" w:rsidRDefault="009570F6" w:rsidP="009570F6">
            <w:pPr>
              <w:spacing w:line="24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</w:p>
        </w:tc>
      </w:tr>
      <w:tr w:rsidR="009C0F5D" w:rsidRPr="009C0F5D" w14:paraId="31259895" w14:textId="77777777" w:rsidTr="008864E0">
        <w:trPr>
          <w:trHeight w:val="2558"/>
          <w:jc w:val="center"/>
        </w:trPr>
        <w:tc>
          <w:tcPr>
            <w:tcW w:w="9122" w:type="dxa"/>
            <w:gridSpan w:val="11"/>
          </w:tcPr>
          <w:p w14:paraId="24BBCE87" w14:textId="5124C2E9" w:rsidR="009570F6" w:rsidRPr="009C0F5D" w:rsidRDefault="009570F6" w:rsidP="009570F6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lastRenderedPageBreak/>
              <w:t>五、单位论证意见</w:t>
            </w:r>
          </w:p>
          <w:p w14:paraId="53EEE14A" w14:textId="093D6CE9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Times New Roman" w:hint="eastAsia"/>
                <w:sz w:val="24"/>
                <w:szCs w:val="28"/>
              </w:rPr>
              <w:t>【论证专家组应由</w:t>
            </w:r>
            <w:r w:rsidRPr="009C0F5D">
              <w:rPr>
                <w:rFonts w:ascii="仿宋_GB2312" w:eastAsia="仿宋_GB2312" w:hAnsi="Times New Roman"/>
                <w:sz w:val="24"/>
                <w:szCs w:val="28"/>
              </w:rPr>
              <w:t>3</w:t>
            </w:r>
            <w:r w:rsidRPr="009C0F5D">
              <w:rPr>
                <w:rFonts w:ascii="仿宋_GB2312" w:eastAsia="仿宋_GB2312" w:hAnsi="Times New Roman" w:hint="eastAsia"/>
                <w:sz w:val="24"/>
                <w:szCs w:val="28"/>
              </w:rPr>
              <w:t>人及以上单数组成；专家原则上须为副高及以上人员；专家名单需作为附件提交】</w:t>
            </w:r>
          </w:p>
          <w:p w14:paraId="0E45C255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253CE051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2B764810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73B74FF9" w14:textId="7D7F8AB0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20F89028" w14:textId="7ABF041A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0D0D54C8" w14:textId="01124FB1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3687F10C" w14:textId="518AFB42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5BD5EB77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17E5B10" w14:textId="37782272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6CE3AA5" w14:textId="00AC8D82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76BD653A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5A83EC35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20984B3" w14:textId="77777777" w:rsidR="009570F6" w:rsidRPr="009C0F5D" w:rsidRDefault="009570F6" w:rsidP="009570F6">
            <w:pPr>
              <w:spacing w:line="400" w:lineRule="exact"/>
              <w:ind w:firstLineChars="1700" w:firstLine="4080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Times New Roman" w:hint="eastAsia"/>
                <w:sz w:val="24"/>
              </w:rPr>
              <w:t xml:space="preserve">专家组组长（签字）：            </w:t>
            </w:r>
          </w:p>
          <w:p w14:paraId="02271A38" w14:textId="77777777" w:rsidR="009570F6" w:rsidRPr="009C0F5D" w:rsidRDefault="009570F6" w:rsidP="009570F6">
            <w:pPr>
              <w:wordWrap w:val="0"/>
              <w:spacing w:line="400" w:lineRule="exact"/>
              <w:jc w:val="righ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Times New Roman" w:hint="eastAsia"/>
                <w:sz w:val="24"/>
              </w:rPr>
              <w:t xml:space="preserve">                                       年        月        日</w:t>
            </w:r>
          </w:p>
        </w:tc>
      </w:tr>
      <w:tr w:rsidR="009C0F5D" w:rsidRPr="009C0F5D" w14:paraId="07439989" w14:textId="77777777" w:rsidTr="00915521">
        <w:trPr>
          <w:trHeight w:val="6224"/>
          <w:jc w:val="center"/>
        </w:trPr>
        <w:tc>
          <w:tcPr>
            <w:tcW w:w="9122" w:type="dxa"/>
            <w:gridSpan w:val="11"/>
          </w:tcPr>
          <w:p w14:paraId="0A5B557D" w14:textId="1856B695" w:rsidR="009570F6" w:rsidRPr="009C0F5D" w:rsidRDefault="009570F6" w:rsidP="009570F6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9C0F5D">
              <w:rPr>
                <w:rFonts w:ascii="黑体" w:eastAsia="黑体" w:hAnsi="黑体" w:hint="eastAsia"/>
                <w:sz w:val="24"/>
              </w:rPr>
              <w:t>六、单位意见</w:t>
            </w:r>
          </w:p>
          <w:p w14:paraId="6CEB6038" w14:textId="38B721ED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649D57F0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CD72CF2" w14:textId="18373899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982FF5B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05E40946" w14:textId="341FCECD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434D664A" w14:textId="0B59FA3B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5E158A4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8446F3D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46C4277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83E97C4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3450E716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1EBE0944" w14:textId="77777777" w:rsidR="009570F6" w:rsidRPr="009C0F5D" w:rsidRDefault="009570F6" w:rsidP="009570F6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  <w:p w14:paraId="01A03E29" w14:textId="77777777" w:rsidR="009570F6" w:rsidRPr="009C0F5D" w:rsidRDefault="009570F6" w:rsidP="009570F6">
            <w:pPr>
              <w:spacing w:line="400" w:lineRule="exact"/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7B7D5347" w14:textId="62927761" w:rsidR="009570F6" w:rsidRPr="009C0F5D" w:rsidRDefault="009570F6" w:rsidP="009570F6">
            <w:pPr>
              <w:spacing w:line="400" w:lineRule="exact"/>
              <w:ind w:right="960" w:firstLineChars="1600" w:firstLine="3840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Times New Roman" w:hint="eastAsia"/>
                <w:sz w:val="24"/>
              </w:rPr>
              <w:t>负责人签字（单位公章）：</w:t>
            </w:r>
          </w:p>
          <w:p w14:paraId="27FAA2E0" w14:textId="77777777" w:rsidR="009570F6" w:rsidRPr="009C0F5D" w:rsidRDefault="009570F6" w:rsidP="009570F6">
            <w:pPr>
              <w:spacing w:line="400" w:lineRule="exact"/>
              <w:ind w:right="960" w:firstLineChars="1600" w:firstLine="3840"/>
              <w:rPr>
                <w:rFonts w:ascii="仿宋_GB2312" w:eastAsia="仿宋_GB2312" w:hAnsi="Times New Roman"/>
                <w:sz w:val="24"/>
              </w:rPr>
            </w:pPr>
          </w:p>
          <w:p w14:paraId="5D1B9C2F" w14:textId="7D2DD6B2" w:rsidR="009570F6" w:rsidRPr="009C0F5D" w:rsidRDefault="009570F6" w:rsidP="009570F6">
            <w:pPr>
              <w:spacing w:line="400" w:lineRule="exact"/>
              <w:jc w:val="right"/>
              <w:rPr>
                <w:rFonts w:ascii="仿宋_GB2312" w:eastAsia="仿宋_GB2312" w:hAnsi="Times New Roman"/>
                <w:sz w:val="24"/>
              </w:rPr>
            </w:pPr>
            <w:r w:rsidRPr="009C0F5D">
              <w:rPr>
                <w:rFonts w:ascii="仿宋_GB2312" w:eastAsia="仿宋_GB2312" w:hAnsi="Times New Roman" w:hint="eastAsia"/>
                <w:sz w:val="24"/>
              </w:rPr>
              <w:t>年        月        日</w:t>
            </w:r>
          </w:p>
        </w:tc>
      </w:tr>
      <w:bookmarkEnd w:id="0"/>
    </w:tbl>
    <w:p w14:paraId="4765C3CF" w14:textId="06D0ACFB" w:rsidR="00295CBD" w:rsidRPr="009C0F5D" w:rsidRDefault="00295CBD" w:rsidP="00B326ED">
      <w:pPr>
        <w:pStyle w:val="1"/>
        <w:ind w:firstLineChars="0" w:firstLine="0"/>
        <w:rPr>
          <w:rFonts w:ascii="仿宋_GB2312" w:eastAsia="仿宋_GB2312" w:hAnsi="Times New Roman"/>
          <w:sz w:val="24"/>
        </w:rPr>
      </w:pPr>
    </w:p>
    <w:sectPr w:rsidR="00295CBD" w:rsidRPr="009C0F5D" w:rsidSect="00223CEC">
      <w:footerReference w:type="default" r:id="rId8"/>
      <w:pgSz w:w="11907" w:h="16839"/>
      <w:pgMar w:top="1021" w:right="1474" w:bottom="1021" w:left="1588" w:header="454" w:footer="39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9E7FB" w14:textId="77777777" w:rsidR="00384951" w:rsidRDefault="00384951" w:rsidP="00AA331A">
      <w:r>
        <w:separator/>
      </w:r>
    </w:p>
  </w:endnote>
  <w:endnote w:type="continuationSeparator" w:id="0">
    <w:p w14:paraId="05FE414D" w14:textId="77777777" w:rsidR="00384951" w:rsidRDefault="00384951" w:rsidP="00AA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291218"/>
      <w:docPartObj>
        <w:docPartGallery w:val="Page Numbers (Bottom of Page)"/>
        <w:docPartUnique/>
      </w:docPartObj>
    </w:sdtPr>
    <w:sdtEndPr/>
    <w:sdtContent>
      <w:p w14:paraId="2BFBCF5E" w14:textId="07027B9D" w:rsidR="000B7984" w:rsidRDefault="00223CEC" w:rsidP="000B798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F5D" w:rsidRPr="009C0F5D">
          <w:rPr>
            <w:noProof/>
            <w:lang w:val="zh-CN"/>
          </w:rPr>
          <w:t>-</w:t>
        </w:r>
        <w:r w:rsidR="009C0F5D">
          <w:rPr>
            <w:noProof/>
          </w:rPr>
          <w:t xml:space="preserve"> 2 -</w:t>
        </w:r>
        <w:r>
          <w:fldChar w:fldCharType="end"/>
        </w:r>
      </w:p>
      <w:p w14:paraId="42751F30" w14:textId="77777777" w:rsidR="000B7984" w:rsidRDefault="000B7984" w:rsidP="000B7984">
        <w:pPr>
          <w:pStyle w:val="a7"/>
          <w:jc w:val="center"/>
        </w:pPr>
      </w:p>
      <w:p w14:paraId="66EE9442" w14:textId="13D34B48" w:rsidR="00223CEC" w:rsidRDefault="000B7984" w:rsidP="000B7984">
        <w:pPr>
          <w:pStyle w:val="a7"/>
        </w:pPr>
        <w:r w:rsidRPr="000B7984">
          <w:rPr>
            <w:rFonts w:hint="eastAsia"/>
          </w:rPr>
          <w:t>备注：批量、同一课程中组合使用、金额较小的教学类仪器设备，可在同</w:t>
        </w:r>
        <w:proofErr w:type="gramStart"/>
        <w:r w:rsidRPr="000B7984">
          <w:rPr>
            <w:rFonts w:hint="eastAsia"/>
          </w:rPr>
          <w:t>一报告</w:t>
        </w:r>
        <w:proofErr w:type="gramEnd"/>
        <w:r w:rsidRPr="000B7984">
          <w:rPr>
            <w:rFonts w:hint="eastAsia"/>
          </w:rPr>
          <w:t>填写。</w:t>
        </w:r>
      </w:p>
    </w:sdtContent>
  </w:sdt>
  <w:p w14:paraId="69BA9E96" w14:textId="77777777" w:rsidR="00223CEC" w:rsidRDefault="00223C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A299" w14:textId="77777777" w:rsidR="00384951" w:rsidRDefault="00384951" w:rsidP="00AA331A">
      <w:r>
        <w:separator/>
      </w:r>
    </w:p>
  </w:footnote>
  <w:footnote w:type="continuationSeparator" w:id="0">
    <w:p w14:paraId="19693A8C" w14:textId="77777777" w:rsidR="00384951" w:rsidRDefault="00384951" w:rsidP="00AA3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3B6"/>
    <w:multiLevelType w:val="hybridMultilevel"/>
    <w:tmpl w:val="5EF2BFE8"/>
    <w:lvl w:ilvl="0" w:tplc="822A204C">
      <w:start w:val="1"/>
      <w:numFmt w:val="japaneseCounting"/>
      <w:lvlText w:val="%1、"/>
      <w:lvlJc w:val="left"/>
      <w:pPr>
        <w:ind w:left="480" w:hanging="48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EF2505"/>
    <w:multiLevelType w:val="hybridMultilevel"/>
    <w:tmpl w:val="E982BD40"/>
    <w:lvl w:ilvl="0" w:tplc="DC5079E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1B7811"/>
    <w:multiLevelType w:val="hybridMultilevel"/>
    <w:tmpl w:val="EB84A726"/>
    <w:lvl w:ilvl="0" w:tplc="40404E80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mirrorMargin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83"/>
    <w:rsid w:val="00003B58"/>
    <w:rsid w:val="0000635F"/>
    <w:rsid w:val="0000645C"/>
    <w:rsid w:val="00021A17"/>
    <w:rsid w:val="000241EA"/>
    <w:rsid w:val="00026AD9"/>
    <w:rsid w:val="000419CA"/>
    <w:rsid w:val="000435ED"/>
    <w:rsid w:val="00043E68"/>
    <w:rsid w:val="00045F6B"/>
    <w:rsid w:val="00060814"/>
    <w:rsid w:val="000625A1"/>
    <w:rsid w:val="000646EA"/>
    <w:rsid w:val="00071E68"/>
    <w:rsid w:val="00073DD1"/>
    <w:rsid w:val="000741D4"/>
    <w:rsid w:val="00084087"/>
    <w:rsid w:val="000845BB"/>
    <w:rsid w:val="00090925"/>
    <w:rsid w:val="00093FCA"/>
    <w:rsid w:val="00094193"/>
    <w:rsid w:val="00095BAF"/>
    <w:rsid w:val="00095E03"/>
    <w:rsid w:val="000A28D1"/>
    <w:rsid w:val="000A43B7"/>
    <w:rsid w:val="000A7B67"/>
    <w:rsid w:val="000B59D8"/>
    <w:rsid w:val="000B7984"/>
    <w:rsid w:val="000B7C95"/>
    <w:rsid w:val="000C302F"/>
    <w:rsid w:val="000D5F7C"/>
    <w:rsid w:val="000E1482"/>
    <w:rsid w:val="000E2AC7"/>
    <w:rsid w:val="000E7C66"/>
    <w:rsid w:val="000F72D4"/>
    <w:rsid w:val="0010325C"/>
    <w:rsid w:val="00117938"/>
    <w:rsid w:val="00121FEE"/>
    <w:rsid w:val="00122645"/>
    <w:rsid w:val="00122A94"/>
    <w:rsid w:val="00134FE6"/>
    <w:rsid w:val="00136437"/>
    <w:rsid w:val="00141FAC"/>
    <w:rsid w:val="00153E18"/>
    <w:rsid w:val="0016341A"/>
    <w:rsid w:val="0017171D"/>
    <w:rsid w:val="001717BD"/>
    <w:rsid w:val="00174355"/>
    <w:rsid w:val="0018636C"/>
    <w:rsid w:val="0018682E"/>
    <w:rsid w:val="001879D5"/>
    <w:rsid w:val="001904A8"/>
    <w:rsid w:val="00195BAE"/>
    <w:rsid w:val="001A5B8C"/>
    <w:rsid w:val="001B0275"/>
    <w:rsid w:val="001B250A"/>
    <w:rsid w:val="001B2967"/>
    <w:rsid w:val="001B2A35"/>
    <w:rsid w:val="001B57AB"/>
    <w:rsid w:val="001B7603"/>
    <w:rsid w:val="001C453D"/>
    <w:rsid w:val="001D1554"/>
    <w:rsid w:val="001D17FB"/>
    <w:rsid w:val="001E1A69"/>
    <w:rsid w:val="001E3DB3"/>
    <w:rsid w:val="001F3507"/>
    <w:rsid w:val="00223CEC"/>
    <w:rsid w:val="00232929"/>
    <w:rsid w:val="002408ED"/>
    <w:rsid w:val="0024425C"/>
    <w:rsid w:val="002456D5"/>
    <w:rsid w:val="002461D3"/>
    <w:rsid w:val="00253110"/>
    <w:rsid w:val="002577BD"/>
    <w:rsid w:val="00261CC0"/>
    <w:rsid w:val="002633A9"/>
    <w:rsid w:val="002732DE"/>
    <w:rsid w:val="00274442"/>
    <w:rsid w:val="00284E3C"/>
    <w:rsid w:val="00295CBD"/>
    <w:rsid w:val="002A0232"/>
    <w:rsid w:val="002A3630"/>
    <w:rsid w:val="002B741B"/>
    <w:rsid w:val="002C4926"/>
    <w:rsid w:val="002D66C0"/>
    <w:rsid w:val="002E1219"/>
    <w:rsid w:val="002E6F42"/>
    <w:rsid w:val="002F0779"/>
    <w:rsid w:val="002F1FD7"/>
    <w:rsid w:val="002F5CEE"/>
    <w:rsid w:val="00301375"/>
    <w:rsid w:val="003044CB"/>
    <w:rsid w:val="00306F33"/>
    <w:rsid w:val="00322966"/>
    <w:rsid w:val="0032548C"/>
    <w:rsid w:val="0033330F"/>
    <w:rsid w:val="0034198F"/>
    <w:rsid w:val="00342754"/>
    <w:rsid w:val="00346F71"/>
    <w:rsid w:val="003474C2"/>
    <w:rsid w:val="003500FE"/>
    <w:rsid w:val="003578BF"/>
    <w:rsid w:val="003656EA"/>
    <w:rsid w:val="00372ED1"/>
    <w:rsid w:val="00374F27"/>
    <w:rsid w:val="0038072F"/>
    <w:rsid w:val="00381578"/>
    <w:rsid w:val="00381907"/>
    <w:rsid w:val="00384951"/>
    <w:rsid w:val="00394BE0"/>
    <w:rsid w:val="003A0FED"/>
    <w:rsid w:val="003A4040"/>
    <w:rsid w:val="003C2073"/>
    <w:rsid w:val="003C4825"/>
    <w:rsid w:val="003D171B"/>
    <w:rsid w:val="003E1BFA"/>
    <w:rsid w:val="003E2A22"/>
    <w:rsid w:val="003F4106"/>
    <w:rsid w:val="00410471"/>
    <w:rsid w:val="00411497"/>
    <w:rsid w:val="004139D1"/>
    <w:rsid w:val="00413A6F"/>
    <w:rsid w:val="0041520E"/>
    <w:rsid w:val="00415DFD"/>
    <w:rsid w:val="00417A6B"/>
    <w:rsid w:val="00420FEE"/>
    <w:rsid w:val="004321E5"/>
    <w:rsid w:val="0043261F"/>
    <w:rsid w:val="004334A4"/>
    <w:rsid w:val="00451083"/>
    <w:rsid w:val="00456007"/>
    <w:rsid w:val="00457CB8"/>
    <w:rsid w:val="00466832"/>
    <w:rsid w:val="00470D23"/>
    <w:rsid w:val="00475816"/>
    <w:rsid w:val="0048005F"/>
    <w:rsid w:val="0049416D"/>
    <w:rsid w:val="004A3914"/>
    <w:rsid w:val="004A43C5"/>
    <w:rsid w:val="004A6E99"/>
    <w:rsid w:val="004C11E3"/>
    <w:rsid w:val="004D21A1"/>
    <w:rsid w:val="004E239E"/>
    <w:rsid w:val="004E2DA0"/>
    <w:rsid w:val="004E4C05"/>
    <w:rsid w:val="004E7672"/>
    <w:rsid w:val="004F1496"/>
    <w:rsid w:val="004F54B8"/>
    <w:rsid w:val="004F604D"/>
    <w:rsid w:val="005043DE"/>
    <w:rsid w:val="00511693"/>
    <w:rsid w:val="00521DCF"/>
    <w:rsid w:val="0053378B"/>
    <w:rsid w:val="00544010"/>
    <w:rsid w:val="005538CC"/>
    <w:rsid w:val="00561D70"/>
    <w:rsid w:val="00563B4B"/>
    <w:rsid w:val="00565916"/>
    <w:rsid w:val="00567A50"/>
    <w:rsid w:val="00567B6B"/>
    <w:rsid w:val="00591E1C"/>
    <w:rsid w:val="00593E1F"/>
    <w:rsid w:val="00594427"/>
    <w:rsid w:val="00596B34"/>
    <w:rsid w:val="005A0BE7"/>
    <w:rsid w:val="005A1B4C"/>
    <w:rsid w:val="005A2434"/>
    <w:rsid w:val="005A6558"/>
    <w:rsid w:val="005A664E"/>
    <w:rsid w:val="005A6A6B"/>
    <w:rsid w:val="005B232A"/>
    <w:rsid w:val="005B5BFE"/>
    <w:rsid w:val="005C30B7"/>
    <w:rsid w:val="005C32E0"/>
    <w:rsid w:val="005D0E5B"/>
    <w:rsid w:val="005E5626"/>
    <w:rsid w:val="005E60F8"/>
    <w:rsid w:val="005F6C9D"/>
    <w:rsid w:val="00601203"/>
    <w:rsid w:val="0061063C"/>
    <w:rsid w:val="0061309A"/>
    <w:rsid w:val="00614165"/>
    <w:rsid w:val="00623493"/>
    <w:rsid w:val="00632B5C"/>
    <w:rsid w:val="00632D93"/>
    <w:rsid w:val="006407EB"/>
    <w:rsid w:val="00644E5A"/>
    <w:rsid w:val="0065368F"/>
    <w:rsid w:val="006555CA"/>
    <w:rsid w:val="00657A2E"/>
    <w:rsid w:val="00661C9F"/>
    <w:rsid w:val="00662275"/>
    <w:rsid w:val="0067126C"/>
    <w:rsid w:val="00671711"/>
    <w:rsid w:val="00671C6F"/>
    <w:rsid w:val="0067568B"/>
    <w:rsid w:val="00687A3A"/>
    <w:rsid w:val="006925EE"/>
    <w:rsid w:val="00697946"/>
    <w:rsid w:val="006C07FB"/>
    <w:rsid w:val="006C410A"/>
    <w:rsid w:val="006C59F3"/>
    <w:rsid w:val="006C6841"/>
    <w:rsid w:val="006C6B1B"/>
    <w:rsid w:val="006D2517"/>
    <w:rsid w:val="006D4B75"/>
    <w:rsid w:val="006D5271"/>
    <w:rsid w:val="006F0B03"/>
    <w:rsid w:val="0070070E"/>
    <w:rsid w:val="007061DF"/>
    <w:rsid w:val="00710AA8"/>
    <w:rsid w:val="0071168C"/>
    <w:rsid w:val="007125DE"/>
    <w:rsid w:val="00720799"/>
    <w:rsid w:val="00721868"/>
    <w:rsid w:val="00724A92"/>
    <w:rsid w:val="00732AA3"/>
    <w:rsid w:val="0073542D"/>
    <w:rsid w:val="00737F4B"/>
    <w:rsid w:val="00740BE2"/>
    <w:rsid w:val="00747A41"/>
    <w:rsid w:val="007508A3"/>
    <w:rsid w:val="00751085"/>
    <w:rsid w:val="007513C8"/>
    <w:rsid w:val="00765FF7"/>
    <w:rsid w:val="00766928"/>
    <w:rsid w:val="00773954"/>
    <w:rsid w:val="007A13EF"/>
    <w:rsid w:val="007B06E0"/>
    <w:rsid w:val="007B0FAD"/>
    <w:rsid w:val="007C0B42"/>
    <w:rsid w:val="007C1E8D"/>
    <w:rsid w:val="007D52F3"/>
    <w:rsid w:val="007E04AA"/>
    <w:rsid w:val="007E668F"/>
    <w:rsid w:val="007F173F"/>
    <w:rsid w:val="007F3F31"/>
    <w:rsid w:val="007F56DC"/>
    <w:rsid w:val="007F7CEC"/>
    <w:rsid w:val="00807553"/>
    <w:rsid w:val="00807FEF"/>
    <w:rsid w:val="008129C5"/>
    <w:rsid w:val="00814B09"/>
    <w:rsid w:val="00816EBB"/>
    <w:rsid w:val="00820779"/>
    <w:rsid w:val="0082268C"/>
    <w:rsid w:val="0082316A"/>
    <w:rsid w:val="00840D76"/>
    <w:rsid w:val="0084579E"/>
    <w:rsid w:val="00845FFA"/>
    <w:rsid w:val="00854195"/>
    <w:rsid w:val="008545E5"/>
    <w:rsid w:val="008556CB"/>
    <w:rsid w:val="00856644"/>
    <w:rsid w:val="00867409"/>
    <w:rsid w:val="00867443"/>
    <w:rsid w:val="008707E3"/>
    <w:rsid w:val="00870913"/>
    <w:rsid w:val="00871B47"/>
    <w:rsid w:val="0088043A"/>
    <w:rsid w:val="00885C31"/>
    <w:rsid w:val="008864E0"/>
    <w:rsid w:val="00893668"/>
    <w:rsid w:val="0089608E"/>
    <w:rsid w:val="008B105C"/>
    <w:rsid w:val="008B40FA"/>
    <w:rsid w:val="008B41AE"/>
    <w:rsid w:val="008C259F"/>
    <w:rsid w:val="008C39F4"/>
    <w:rsid w:val="008D2DB2"/>
    <w:rsid w:val="008E1E2C"/>
    <w:rsid w:val="008E28D4"/>
    <w:rsid w:val="008E6396"/>
    <w:rsid w:val="008F6234"/>
    <w:rsid w:val="00915521"/>
    <w:rsid w:val="0091589A"/>
    <w:rsid w:val="009160DE"/>
    <w:rsid w:val="009164CF"/>
    <w:rsid w:val="009177D8"/>
    <w:rsid w:val="00923E96"/>
    <w:rsid w:val="0092615C"/>
    <w:rsid w:val="0092698C"/>
    <w:rsid w:val="0092703E"/>
    <w:rsid w:val="009277CB"/>
    <w:rsid w:val="009303AB"/>
    <w:rsid w:val="00932A91"/>
    <w:rsid w:val="00944762"/>
    <w:rsid w:val="0094542A"/>
    <w:rsid w:val="00954013"/>
    <w:rsid w:val="009570F6"/>
    <w:rsid w:val="00962487"/>
    <w:rsid w:val="00962924"/>
    <w:rsid w:val="009659B4"/>
    <w:rsid w:val="0096674F"/>
    <w:rsid w:val="009721D5"/>
    <w:rsid w:val="0097327A"/>
    <w:rsid w:val="00997872"/>
    <w:rsid w:val="009A313E"/>
    <w:rsid w:val="009A34A9"/>
    <w:rsid w:val="009A5BC0"/>
    <w:rsid w:val="009A5FD9"/>
    <w:rsid w:val="009B0A7F"/>
    <w:rsid w:val="009B5715"/>
    <w:rsid w:val="009B633F"/>
    <w:rsid w:val="009B69B9"/>
    <w:rsid w:val="009C0F5D"/>
    <w:rsid w:val="009C6EE0"/>
    <w:rsid w:val="009C7338"/>
    <w:rsid w:val="009D0F24"/>
    <w:rsid w:val="009D5655"/>
    <w:rsid w:val="009E545D"/>
    <w:rsid w:val="00A03C25"/>
    <w:rsid w:val="00A06351"/>
    <w:rsid w:val="00A12473"/>
    <w:rsid w:val="00A1542E"/>
    <w:rsid w:val="00A22C9B"/>
    <w:rsid w:val="00A317D3"/>
    <w:rsid w:val="00A376CB"/>
    <w:rsid w:val="00A44637"/>
    <w:rsid w:val="00A50B8D"/>
    <w:rsid w:val="00A51B33"/>
    <w:rsid w:val="00A52921"/>
    <w:rsid w:val="00A540C5"/>
    <w:rsid w:val="00A621E9"/>
    <w:rsid w:val="00A62932"/>
    <w:rsid w:val="00A65434"/>
    <w:rsid w:val="00A7210E"/>
    <w:rsid w:val="00A734F3"/>
    <w:rsid w:val="00A73E75"/>
    <w:rsid w:val="00A83AB0"/>
    <w:rsid w:val="00A85DED"/>
    <w:rsid w:val="00A938EF"/>
    <w:rsid w:val="00A94888"/>
    <w:rsid w:val="00AA13A6"/>
    <w:rsid w:val="00AA331A"/>
    <w:rsid w:val="00AA7655"/>
    <w:rsid w:val="00AB521E"/>
    <w:rsid w:val="00AC05BD"/>
    <w:rsid w:val="00AC0FAF"/>
    <w:rsid w:val="00AC3006"/>
    <w:rsid w:val="00AC3AD2"/>
    <w:rsid w:val="00AD2B2F"/>
    <w:rsid w:val="00AE2092"/>
    <w:rsid w:val="00AF1C34"/>
    <w:rsid w:val="00B01555"/>
    <w:rsid w:val="00B01617"/>
    <w:rsid w:val="00B10726"/>
    <w:rsid w:val="00B11315"/>
    <w:rsid w:val="00B121FE"/>
    <w:rsid w:val="00B15756"/>
    <w:rsid w:val="00B15E0A"/>
    <w:rsid w:val="00B163D7"/>
    <w:rsid w:val="00B17B31"/>
    <w:rsid w:val="00B20D61"/>
    <w:rsid w:val="00B24318"/>
    <w:rsid w:val="00B2519D"/>
    <w:rsid w:val="00B326ED"/>
    <w:rsid w:val="00B341AC"/>
    <w:rsid w:val="00B34ADD"/>
    <w:rsid w:val="00B4614C"/>
    <w:rsid w:val="00B56629"/>
    <w:rsid w:val="00B57252"/>
    <w:rsid w:val="00B62827"/>
    <w:rsid w:val="00B83F65"/>
    <w:rsid w:val="00B845DC"/>
    <w:rsid w:val="00B908F7"/>
    <w:rsid w:val="00BA6AE1"/>
    <w:rsid w:val="00BB3BA0"/>
    <w:rsid w:val="00BB4C67"/>
    <w:rsid w:val="00BC373B"/>
    <w:rsid w:val="00BC73BA"/>
    <w:rsid w:val="00BD0D94"/>
    <w:rsid w:val="00BD1ADD"/>
    <w:rsid w:val="00BD5DF3"/>
    <w:rsid w:val="00BE0E07"/>
    <w:rsid w:val="00BF3E76"/>
    <w:rsid w:val="00C04DC6"/>
    <w:rsid w:val="00C10000"/>
    <w:rsid w:val="00C1226F"/>
    <w:rsid w:val="00C175FD"/>
    <w:rsid w:val="00C20B2B"/>
    <w:rsid w:val="00C24F3A"/>
    <w:rsid w:val="00C34339"/>
    <w:rsid w:val="00C34BB4"/>
    <w:rsid w:val="00C40A06"/>
    <w:rsid w:val="00C42892"/>
    <w:rsid w:val="00C44DCC"/>
    <w:rsid w:val="00C53045"/>
    <w:rsid w:val="00C545E5"/>
    <w:rsid w:val="00C5793C"/>
    <w:rsid w:val="00C64460"/>
    <w:rsid w:val="00C816A1"/>
    <w:rsid w:val="00C827FC"/>
    <w:rsid w:val="00C87694"/>
    <w:rsid w:val="00C876A5"/>
    <w:rsid w:val="00C95F49"/>
    <w:rsid w:val="00C97FCE"/>
    <w:rsid w:val="00CA2A1D"/>
    <w:rsid w:val="00CA4CE2"/>
    <w:rsid w:val="00CB3A5C"/>
    <w:rsid w:val="00CB764F"/>
    <w:rsid w:val="00CD7E32"/>
    <w:rsid w:val="00CE042B"/>
    <w:rsid w:val="00CE1B53"/>
    <w:rsid w:val="00CF1353"/>
    <w:rsid w:val="00D0783C"/>
    <w:rsid w:val="00D10E09"/>
    <w:rsid w:val="00D11BA7"/>
    <w:rsid w:val="00D210EF"/>
    <w:rsid w:val="00D22746"/>
    <w:rsid w:val="00D309C7"/>
    <w:rsid w:val="00D34456"/>
    <w:rsid w:val="00D3580C"/>
    <w:rsid w:val="00D506FA"/>
    <w:rsid w:val="00D51584"/>
    <w:rsid w:val="00D56C90"/>
    <w:rsid w:val="00D6356C"/>
    <w:rsid w:val="00D64C24"/>
    <w:rsid w:val="00D66BBD"/>
    <w:rsid w:val="00D74174"/>
    <w:rsid w:val="00D75441"/>
    <w:rsid w:val="00D8363D"/>
    <w:rsid w:val="00D87AD8"/>
    <w:rsid w:val="00D9169C"/>
    <w:rsid w:val="00D94D37"/>
    <w:rsid w:val="00D97692"/>
    <w:rsid w:val="00DA00CD"/>
    <w:rsid w:val="00DA2B76"/>
    <w:rsid w:val="00DB22A8"/>
    <w:rsid w:val="00DB56F8"/>
    <w:rsid w:val="00DB5929"/>
    <w:rsid w:val="00DC1290"/>
    <w:rsid w:val="00DC352D"/>
    <w:rsid w:val="00DD12AA"/>
    <w:rsid w:val="00DD7D41"/>
    <w:rsid w:val="00DE1123"/>
    <w:rsid w:val="00DE11F6"/>
    <w:rsid w:val="00DF4EAF"/>
    <w:rsid w:val="00DF5A19"/>
    <w:rsid w:val="00E05C83"/>
    <w:rsid w:val="00E063F6"/>
    <w:rsid w:val="00E0673A"/>
    <w:rsid w:val="00E111A4"/>
    <w:rsid w:val="00E13029"/>
    <w:rsid w:val="00E13609"/>
    <w:rsid w:val="00E14703"/>
    <w:rsid w:val="00E147DD"/>
    <w:rsid w:val="00E16EA9"/>
    <w:rsid w:val="00E30995"/>
    <w:rsid w:val="00E30C80"/>
    <w:rsid w:val="00E3177E"/>
    <w:rsid w:val="00E32802"/>
    <w:rsid w:val="00E3730E"/>
    <w:rsid w:val="00E41291"/>
    <w:rsid w:val="00E4288C"/>
    <w:rsid w:val="00E4557C"/>
    <w:rsid w:val="00E6140C"/>
    <w:rsid w:val="00E73CFB"/>
    <w:rsid w:val="00E803CB"/>
    <w:rsid w:val="00E83D90"/>
    <w:rsid w:val="00E86DB4"/>
    <w:rsid w:val="00E90597"/>
    <w:rsid w:val="00E93532"/>
    <w:rsid w:val="00E94A8D"/>
    <w:rsid w:val="00EA155A"/>
    <w:rsid w:val="00EA200E"/>
    <w:rsid w:val="00EA3229"/>
    <w:rsid w:val="00EA3C51"/>
    <w:rsid w:val="00EA508D"/>
    <w:rsid w:val="00EB4FCE"/>
    <w:rsid w:val="00EC79C9"/>
    <w:rsid w:val="00ED1120"/>
    <w:rsid w:val="00ED1875"/>
    <w:rsid w:val="00ED388E"/>
    <w:rsid w:val="00ED6515"/>
    <w:rsid w:val="00EE38CA"/>
    <w:rsid w:val="00EF0789"/>
    <w:rsid w:val="00EF5673"/>
    <w:rsid w:val="00EF5A0D"/>
    <w:rsid w:val="00F11CC2"/>
    <w:rsid w:val="00F12D1E"/>
    <w:rsid w:val="00F23B59"/>
    <w:rsid w:val="00F24475"/>
    <w:rsid w:val="00F25322"/>
    <w:rsid w:val="00F26FDB"/>
    <w:rsid w:val="00F47146"/>
    <w:rsid w:val="00F50160"/>
    <w:rsid w:val="00F50D07"/>
    <w:rsid w:val="00F56DC4"/>
    <w:rsid w:val="00F6244A"/>
    <w:rsid w:val="00F65F59"/>
    <w:rsid w:val="00F70B55"/>
    <w:rsid w:val="00F71D81"/>
    <w:rsid w:val="00F87D1D"/>
    <w:rsid w:val="00F87EA3"/>
    <w:rsid w:val="00F9049F"/>
    <w:rsid w:val="00F92F24"/>
    <w:rsid w:val="00F9677A"/>
    <w:rsid w:val="00F9789A"/>
    <w:rsid w:val="00FA0D5A"/>
    <w:rsid w:val="00FA6574"/>
    <w:rsid w:val="00FB0B10"/>
    <w:rsid w:val="00FB26ED"/>
    <w:rsid w:val="00FC06DA"/>
    <w:rsid w:val="00FC6836"/>
    <w:rsid w:val="00FE10B4"/>
    <w:rsid w:val="00FE1BCA"/>
    <w:rsid w:val="00FF32D7"/>
    <w:rsid w:val="00FF60CE"/>
    <w:rsid w:val="11CE653F"/>
    <w:rsid w:val="399B1DB8"/>
    <w:rsid w:val="63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66F06"/>
  <w15:docId w15:val="{F20598BF-60D1-4EBA-A0E6-1BCE90FC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纯文本 字符"/>
    <w:link w:val="a3"/>
    <w:qFormat/>
    <w:rPr>
      <w:rFonts w:ascii="宋体" w:eastAsia="宋体" w:hAnsi="Courier New"/>
      <w:kern w:val="2"/>
      <w:sz w:val="21"/>
    </w:rPr>
  </w:style>
  <w:style w:type="paragraph" w:styleId="ad">
    <w:name w:val="List Paragraph"/>
    <w:basedOn w:val="a"/>
    <w:uiPriority w:val="34"/>
    <w:qFormat/>
    <w:rsid w:val="0049416D"/>
    <w:pPr>
      <w:ind w:firstLineChars="200" w:firstLine="420"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54;&#39564;&#24179;&#21488;&#24314;&#35774;&#24605;&#36335;&#32434;&#3520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实验平台建设思路纲要</Template>
  <TotalTime>236</TotalTime>
  <Pages>4</Pages>
  <Words>168</Words>
  <Characters>962</Characters>
  <Application>Microsoft Office Word</Application>
  <DocSecurity>0</DocSecurity>
  <Lines>8</Lines>
  <Paragraphs>2</Paragraphs>
  <ScaleCrop>false</ScaleCrop>
  <Company>China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姚朋君</cp:lastModifiedBy>
  <cp:revision>406</cp:revision>
  <cp:lastPrinted>2019-10-11T00:39:00Z</cp:lastPrinted>
  <dcterms:created xsi:type="dcterms:W3CDTF">2021-06-04T06:36:00Z</dcterms:created>
  <dcterms:modified xsi:type="dcterms:W3CDTF">2022-01-04T07:03:00Z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